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7C4B0" w14:textId="77777777" w:rsidR="009D46A4" w:rsidRPr="00AB54DD" w:rsidRDefault="009D46A4">
      <w:pPr>
        <w:rPr>
          <w:b/>
          <w:bCs/>
          <w:sz w:val="16"/>
          <w:szCs w:val="16"/>
        </w:rPr>
      </w:pPr>
      <w:r w:rsidRPr="00AB54DD">
        <w:rPr>
          <w:b/>
          <w:bCs/>
          <w:sz w:val="16"/>
          <w:szCs w:val="16"/>
        </w:rPr>
        <w:t>Gegevens opdrachtgever en uitvoerend bedrijf</w:t>
      </w:r>
    </w:p>
    <w:p w14:paraId="1BD17CB1" w14:textId="77777777" w:rsidR="007A32B6" w:rsidRPr="00AB54DD" w:rsidRDefault="00B556D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Opdrachtgever</w:t>
      </w:r>
    </w:p>
    <w:p w14:paraId="4EA9433A" w14:textId="532F1528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4E84F95C" w14:textId="7449D629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E5F30D6" w14:textId="77466AA3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04E16999" w14:textId="1F3BCD23" w:rsidR="00B556D4" w:rsidRPr="00AB54DD" w:rsidRDefault="00B556D4">
      <w:pPr>
        <w:rPr>
          <w:sz w:val="16"/>
          <w:szCs w:val="16"/>
        </w:rPr>
      </w:pPr>
      <w:r w:rsidRPr="00AB54DD">
        <w:rPr>
          <w:sz w:val="16"/>
          <w:szCs w:val="16"/>
        </w:rPr>
        <w:t>Naam toezichthouder</w:t>
      </w:r>
      <w:r w:rsidR="00AB1C77" w:rsidRPr="00AB54DD">
        <w:rPr>
          <w:sz w:val="16"/>
          <w:szCs w:val="16"/>
        </w:rPr>
        <w:tab/>
        <w:t>:</w:t>
      </w:r>
    </w:p>
    <w:p w14:paraId="569CBC9E" w14:textId="77777777" w:rsidR="00B556D4" w:rsidRPr="00AB54DD" w:rsidRDefault="00B556D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Uitvoerend bedrijf</w:t>
      </w:r>
    </w:p>
    <w:p w14:paraId="55FCCF6A" w14:textId="5CDF0633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EAE036D" w14:textId="596A49EC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Adres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4C65858" w14:textId="72644BF1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8380973" w14:textId="5043136E" w:rsidR="00B556D4" w:rsidRPr="00AB54DD" w:rsidRDefault="00B556D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 contactpersoon</w:t>
      </w:r>
      <w:r w:rsidR="00AB1C77" w:rsidRPr="00AB54DD">
        <w:rPr>
          <w:sz w:val="16"/>
          <w:szCs w:val="16"/>
        </w:rPr>
        <w:tab/>
        <w:t>:</w:t>
      </w:r>
    </w:p>
    <w:p w14:paraId="78CF66AD" w14:textId="09E90495" w:rsidR="00B556D4" w:rsidRPr="00AB54DD" w:rsidRDefault="00B556D4">
      <w:pPr>
        <w:rPr>
          <w:sz w:val="16"/>
          <w:szCs w:val="16"/>
        </w:rPr>
      </w:pPr>
      <w:r w:rsidRPr="00AB54DD">
        <w:rPr>
          <w:sz w:val="16"/>
          <w:szCs w:val="16"/>
        </w:rPr>
        <w:t>Telefoon</w:t>
      </w:r>
      <w:r w:rsidR="009D46A4" w:rsidRPr="00AB54DD">
        <w:rPr>
          <w:sz w:val="16"/>
          <w:szCs w:val="16"/>
        </w:rPr>
        <w:t>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47A2FC40" w14:textId="77777777" w:rsidR="009D46A4" w:rsidRPr="00AB54DD" w:rsidRDefault="009D46A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Eerst verantwoordelijke op het werk (uitvoerend bedrijf)</w:t>
      </w:r>
    </w:p>
    <w:p w14:paraId="52B3F166" w14:textId="0F759C4A" w:rsidR="009D46A4" w:rsidRPr="00AB54DD" w:rsidRDefault="009D46A4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Naam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5C40C133" w14:textId="67A6874F" w:rsidR="009D46A4" w:rsidRPr="00AB54DD" w:rsidRDefault="009D46A4">
      <w:pPr>
        <w:rPr>
          <w:sz w:val="16"/>
          <w:szCs w:val="16"/>
        </w:rPr>
      </w:pPr>
      <w:r w:rsidRPr="00AB54DD">
        <w:rPr>
          <w:sz w:val="16"/>
          <w:szCs w:val="16"/>
        </w:rPr>
        <w:t>Telefoonnr.</w:t>
      </w:r>
      <w:r w:rsidR="00AB1C77" w:rsidRPr="00AB54DD">
        <w:rPr>
          <w:sz w:val="16"/>
          <w:szCs w:val="16"/>
        </w:rPr>
        <w:tab/>
      </w:r>
      <w:r w:rsidR="00AB1C77" w:rsidRPr="00AB54DD">
        <w:rPr>
          <w:sz w:val="16"/>
          <w:szCs w:val="16"/>
        </w:rPr>
        <w:tab/>
        <w:t>:</w:t>
      </w:r>
    </w:p>
    <w:p w14:paraId="3B40B7FD" w14:textId="77777777" w:rsidR="009D46A4" w:rsidRPr="00AB54DD" w:rsidRDefault="009D46A4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Namen betrokken werknemers en personen</w:t>
      </w:r>
    </w:p>
    <w:p w14:paraId="3CDF456B" w14:textId="2935ABC7" w:rsidR="009D46A4" w:rsidRPr="00AB54DD" w:rsidRDefault="009D46A4">
      <w:pPr>
        <w:rPr>
          <w:sz w:val="16"/>
          <w:szCs w:val="16"/>
        </w:rPr>
      </w:pPr>
    </w:p>
    <w:p w14:paraId="5C76F1E9" w14:textId="77777777" w:rsidR="00AB54DD" w:rsidRDefault="00AB54DD">
      <w:pPr>
        <w:rPr>
          <w:b/>
          <w:bCs/>
          <w:sz w:val="16"/>
          <w:szCs w:val="16"/>
        </w:rPr>
      </w:pPr>
    </w:p>
    <w:p w14:paraId="5A2B61E4" w14:textId="77777777" w:rsidR="00AB54DD" w:rsidRDefault="00AB54DD">
      <w:pPr>
        <w:rPr>
          <w:b/>
          <w:bCs/>
          <w:sz w:val="16"/>
          <w:szCs w:val="16"/>
        </w:rPr>
      </w:pPr>
    </w:p>
    <w:p w14:paraId="4D575765" w14:textId="77777777" w:rsidR="009D46A4" w:rsidRPr="00AB54DD" w:rsidRDefault="009D46A4">
      <w:pPr>
        <w:rPr>
          <w:b/>
          <w:bCs/>
          <w:sz w:val="16"/>
          <w:szCs w:val="16"/>
        </w:rPr>
      </w:pPr>
      <w:r w:rsidRPr="00AB54DD">
        <w:rPr>
          <w:b/>
          <w:bCs/>
          <w:sz w:val="16"/>
          <w:szCs w:val="16"/>
        </w:rPr>
        <w:t>Aard van de werkzaamheden</w:t>
      </w:r>
    </w:p>
    <w:p w14:paraId="2AC0A94A" w14:textId="77777777" w:rsidR="009D46A4" w:rsidRPr="00AB54DD" w:rsidRDefault="009D46A4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De werkzaamheden bestaan uit het</w:t>
      </w:r>
    </w:p>
    <w:p w14:paraId="3C2B4F6E" w14:textId="77777777" w:rsidR="009D46A4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54981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v</w:t>
      </w:r>
      <w:r w:rsidR="009D46A4" w:rsidRPr="00AB54DD">
        <w:rPr>
          <w:sz w:val="16"/>
          <w:szCs w:val="16"/>
        </w:rPr>
        <w:t>erwijderen en afvoeren van AC-buizen en/of</w:t>
      </w:r>
    </w:p>
    <w:p w14:paraId="6492F6BE" w14:textId="77777777" w:rsidR="009D46A4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20160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m</w:t>
      </w:r>
      <w:r w:rsidR="009D46A4" w:rsidRPr="00AB54DD">
        <w:rPr>
          <w:sz w:val="16"/>
          <w:szCs w:val="16"/>
        </w:rPr>
        <w:t>aken van aansluitingen op AC buizen en/of</w:t>
      </w:r>
    </w:p>
    <w:p w14:paraId="7510B14F" w14:textId="77777777" w:rsidR="009D46A4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205722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C77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AB1C77" w:rsidRPr="00AB54DD">
        <w:rPr>
          <w:sz w:val="16"/>
          <w:szCs w:val="16"/>
        </w:rPr>
        <w:t>h</w:t>
      </w:r>
      <w:r w:rsidR="009D46A4" w:rsidRPr="00AB54DD">
        <w:rPr>
          <w:sz w:val="16"/>
          <w:szCs w:val="16"/>
        </w:rPr>
        <w:t>erstellen van lekkages in AC-buizen</w:t>
      </w:r>
    </w:p>
    <w:p w14:paraId="1C6F1F2F" w14:textId="77777777" w:rsidR="00973B35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04140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5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verwijderen mantelbuizen (t.b.v.gas of drinkwater)</w:t>
      </w:r>
    </w:p>
    <w:p w14:paraId="6E0C0EBC" w14:textId="77777777" w:rsidR="009D46A4" w:rsidRPr="00AB54DD" w:rsidRDefault="00126379">
      <w:pPr>
        <w:rPr>
          <w:sz w:val="16"/>
          <w:szCs w:val="16"/>
        </w:rPr>
      </w:pPr>
      <w:r w:rsidRPr="00AB54DD">
        <w:rPr>
          <w:rFonts w:eastAsia="MS Gothic"/>
          <w:sz w:val="16"/>
          <w:szCs w:val="16"/>
        </w:rPr>
        <w:t xml:space="preserve">in </w:t>
      </w:r>
      <w:r w:rsidR="009D46A4" w:rsidRPr="00AB54DD">
        <w:rPr>
          <w:sz w:val="16"/>
          <w:szCs w:val="16"/>
        </w:rPr>
        <w:t xml:space="preserve">een bestaand openbaar leidingnet voor transport, distributie of inzameling van </w:t>
      </w:r>
      <w:sdt>
        <w:sdtPr>
          <w:rPr>
            <w:sz w:val="16"/>
            <w:szCs w:val="16"/>
          </w:rPr>
          <w:id w:val="19744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B35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 xml:space="preserve">drinkwater </w:t>
      </w:r>
      <w:r w:rsidR="00B126E4" w:rsidRPr="00AB54DD">
        <w:rPr>
          <w:sz w:val="16"/>
          <w:szCs w:val="16"/>
        </w:rPr>
        <w:t>en/</w:t>
      </w:r>
      <w:r w:rsidR="009D46A4" w:rsidRPr="00AB54DD">
        <w:rPr>
          <w:sz w:val="16"/>
          <w:szCs w:val="16"/>
        </w:rPr>
        <w:t xml:space="preserve">of </w:t>
      </w:r>
      <w:sdt>
        <w:sdtPr>
          <w:rPr>
            <w:sz w:val="16"/>
            <w:szCs w:val="16"/>
          </w:rPr>
          <w:id w:val="204625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6E4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9D46A4" w:rsidRPr="00AB54DD">
        <w:rPr>
          <w:sz w:val="16"/>
          <w:szCs w:val="16"/>
        </w:rPr>
        <w:t>gas</w:t>
      </w:r>
    </w:p>
    <w:p w14:paraId="5F9E3922" w14:textId="038A132D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Te verwijderen lengte in meters</w:t>
      </w:r>
      <w:r w:rsidRPr="00AB54DD">
        <w:rPr>
          <w:sz w:val="16"/>
          <w:szCs w:val="16"/>
        </w:rPr>
        <w:tab/>
        <w:t>:</w:t>
      </w:r>
    </w:p>
    <w:p w14:paraId="5402AA7D" w14:textId="51AF2D88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Diameter van de buizen in millimeters</w:t>
      </w:r>
      <w:r w:rsidRPr="00AB54DD">
        <w:rPr>
          <w:sz w:val="16"/>
          <w:szCs w:val="16"/>
        </w:rPr>
        <w:tab/>
        <w:t>:</w:t>
      </w:r>
    </w:p>
    <w:p w14:paraId="05534EC9" w14:textId="77777777" w:rsidR="00AB54DD" w:rsidRDefault="00AB54DD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page"/>
      </w:r>
    </w:p>
    <w:p w14:paraId="68023289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lastRenderedPageBreak/>
        <w:t>Locatie</w:t>
      </w:r>
    </w:p>
    <w:p w14:paraId="3759907B" w14:textId="27063C4C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Gemeente</w:t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  <w:t>:</w:t>
      </w:r>
    </w:p>
    <w:p w14:paraId="020888F1" w14:textId="4304B0A9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Nadere plaatsaanduiding</w:t>
      </w:r>
      <w:r w:rsidR="00EB2F43" w:rsidRPr="00AB54DD">
        <w:rPr>
          <w:sz w:val="16"/>
          <w:szCs w:val="16"/>
        </w:rPr>
        <w:tab/>
      </w:r>
      <w:r w:rsid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>:</w:t>
      </w:r>
    </w:p>
    <w:p w14:paraId="1C7A3941" w14:textId="03895771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Straat/straten</w:t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</w:r>
      <w:r w:rsidR="00EB2F43" w:rsidRPr="00AB54DD">
        <w:rPr>
          <w:sz w:val="16"/>
          <w:szCs w:val="16"/>
        </w:rPr>
        <w:tab/>
        <w:t>:</w:t>
      </w:r>
    </w:p>
    <w:p w14:paraId="17F332D5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Ligging van de leiding</w:t>
      </w:r>
    </w:p>
    <w:p w14:paraId="67F1D30B" w14:textId="77777777" w:rsidR="00126379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664976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s</w:t>
      </w:r>
      <w:r w:rsidR="00126379" w:rsidRPr="00AB54DD">
        <w:rPr>
          <w:sz w:val="16"/>
          <w:szCs w:val="16"/>
        </w:rPr>
        <w:t>tedelijk gebied</w:t>
      </w:r>
      <w:r w:rsidR="00973B35" w:rsidRPr="00AB54DD">
        <w:rPr>
          <w:sz w:val="16"/>
          <w:szCs w:val="16"/>
        </w:rPr>
        <w:tab/>
      </w:r>
      <w:r w:rsidR="00973B35" w:rsidRPr="00AB54D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50748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l</w:t>
      </w:r>
      <w:r w:rsidR="00126379" w:rsidRPr="00AB54DD">
        <w:rPr>
          <w:sz w:val="16"/>
          <w:szCs w:val="16"/>
        </w:rPr>
        <w:t>andelijk gebied</w:t>
      </w:r>
    </w:p>
    <w:p w14:paraId="433A39A4" w14:textId="77777777" w:rsidR="00126379" w:rsidRPr="00AB54DD" w:rsidRDefault="001D4135">
      <w:pPr>
        <w:rPr>
          <w:sz w:val="16"/>
          <w:szCs w:val="16"/>
        </w:rPr>
      </w:pPr>
      <w:sdt>
        <w:sdtPr>
          <w:rPr>
            <w:sz w:val="16"/>
            <w:szCs w:val="16"/>
          </w:rPr>
          <w:id w:val="136347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i</w:t>
      </w:r>
      <w:r w:rsidR="00126379" w:rsidRPr="00AB54DD">
        <w:rPr>
          <w:sz w:val="16"/>
          <w:szCs w:val="16"/>
        </w:rPr>
        <w:t>n het wegprofiel</w:t>
      </w:r>
      <w:r w:rsidR="00973B35" w:rsidRPr="00AB54DD">
        <w:rPr>
          <w:sz w:val="16"/>
          <w:szCs w:val="16"/>
        </w:rPr>
        <w:tab/>
      </w:r>
      <w:r w:rsidR="00973B35" w:rsidRPr="00AB54DD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7019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b</w:t>
      </w:r>
      <w:r w:rsidR="00126379" w:rsidRPr="00AB54DD">
        <w:rPr>
          <w:sz w:val="16"/>
          <w:szCs w:val="16"/>
        </w:rPr>
        <w:t>uiten het wegprofiel</w:t>
      </w:r>
    </w:p>
    <w:p w14:paraId="2BC230F4" w14:textId="77777777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Eventuele andere topografische gegevens</w:t>
      </w:r>
    </w:p>
    <w:p w14:paraId="53DCDB74" w14:textId="51B91E18" w:rsidR="00126379" w:rsidRPr="00AB54DD" w:rsidRDefault="00126379">
      <w:pPr>
        <w:rPr>
          <w:sz w:val="16"/>
          <w:szCs w:val="16"/>
        </w:rPr>
      </w:pPr>
    </w:p>
    <w:p w14:paraId="5ADBD0AC" w14:textId="77777777" w:rsidR="00126379" w:rsidRPr="00AB54DD" w:rsidRDefault="00126379" w:rsidP="00AB54DD">
      <w:pPr>
        <w:spacing w:after="0"/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Reden van de verwijdering</w:t>
      </w:r>
    </w:p>
    <w:p w14:paraId="3DE14707" w14:textId="77777777" w:rsidR="00126379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75831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v</w:t>
      </w:r>
      <w:r w:rsidR="00126379" w:rsidRPr="00AB54DD">
        <w:rPr>
          <w:sz w:val="16"/>
          <w:szCs w:val="16"/>
        </w:rPr>
        <w:t>ervanging door andere leiding</w:t>
      </w:r>
    </w:p>
    <w:p w14:paraId="066EAAA4" w14:textId="77777777" w:rsidR="00126379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143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w</w:t>
      </w:r>
      <w:r w:rsidR="00126379" w:rsidRPr="00AB54DD">
        <w:rPr>
          <w:sz w:val="16"/>
          <w:szCs w:val="16"/>
        </w:rPr>
        <w:t>egreconstructie</w:t>
      </w:r>
    </w:p>
    <w:p w14:paraId="5E9519E9" w14:textId="77777777" w:rsidR="00126379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213243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l</w:t>
      </w:r>
      <w:r w:rsidR="00126379" w:rsidRPr="00AB54DD">
        <w:rPr>
          <w:sz w:val="16"/>
          <w:szCs w:val="16"/>
        </w:rPr>
        <w:t>eiding- en/of kabelwerken door derden</w:t>
      </w:r>
    </w:p>
    <w:p w14:paraId="190FF2AA" w14:textId="77777777" w:rsidR="00126379" w:rsidRPr="00AB54DD" w:rsidRDefault="001D4135" w:rsidP="00AB54DD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16968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F43"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484672">
        <w:rPr>
          <w:sz w:val="16"/>
          <w:szCs w:val="16"/>
        </w:rPr>
        <w:t xml:space="preserve"> </w:t>
      </w:r>
      <w:r w:rsidR="00973B35" w:rsidRPr="00AB54DD">
        <w:rPr>
          <w:sz w:val="16"/>
          <w:szCs w:val="16"/>
        </w:rPr>
        <w:t>a</w:t>
      </w:r>
      <w:r w:rsidR="00126379" w:rsidRPr="00AB54DD">
        <w:rPr>
          <w:sz w:val="16"/>
          <w:szCs w:val="16"/>
        </w:rPr>
        <w:t>ndere reden(en):</w:t>
      </w:r>
    </w:p>
    <w:p w14:paraId="13DD1045" w14:textId="462E2119" w:rsidR="00126379" w:rsidRPr="00AB54DD" w:rsidRDefault="00126379">
      <w:pPr>
        <w:rPr>
          <w:sz w:val="16"/>
          <w:szCs w:val="16"/>
        </w:rPr>
      </w:pPr>
    </w:p>
    <w:p w14:paraId="22C5D680" w14:textId="77777777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Eventuele bijzonderheden</w:t>
      </w:r>
    </w:p>
    <w:sdt>
      <w:sdtPr>
        <w:rPr>
          <w:sz w:val="16"/>
          <w:szCs w:val="16"/>
        </w:rPr>
        <w:id w:val="-211458891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1AC29F27" w14:textId="77777777" w:rsidR="00126379" w:rsidRPr="00AB54DD" w:rsidRDefault="00EB2F43">
          <w:pPr>
            <w:rPr>
              <w:sz w:val="16"/>
              <w:szCs w:val="16"/>
            </w:rPr>
          </w:pPr>
          <w:r w:rsidRPr="00AB54DD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p>
      </w:sdtContent>
    </w:sdt>
    <w:p w14:paraId="37606CEA" w14:textId="76CF2EE4" w:rsidR="00126379" w:rsidRPr="00AB54DD" w:rsidRDefault="00126379" w:rsidP="00AB54DD">
      <w:pPr>
        <w:spacing w:after="0"/>
        <w:rPr>
          <w:sz w:val="16"/>
          <w:szCs w:val="16"/>
        </w:rPr>
      </w:pPr>
      <w:r w:rsidRPr="00AB54DD">
        <w:rPr>
          <w:sz w:val="16"/>
          <w:szCs w:val="16"/>
        </w:rPr>
        <w:t>Aanvangsdatum</w:t>
      </w:r>
      <w:r w:rsidR="00EB2F43" w:rsidRPr="00AB54DD">
        <w:rPr>
          <w:sz w:val="16"/>
          <w:szCs w:val="16"/>
        </w:rPr>
        <w:tab/>
        <w:t>:</w:t>
      </w:r>
    </w:p>
    <w:p w14:paraId="093F2D5F" w14:textId="1E571CE3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Vermoedelijke duur in weken en/of dagen</w:t>
      </w:r>
      <w:r w:rsidR="00EB2F43" w:rsidRPr="00AB54DD">
        <w:rPr>
          <w:sz w:val="16"/>
          <w:szCs w:val="16"/>
        </w:rPr>
        <w:t xml:space="preserve"> : </w:t>
      </w:r>
    </w:p>
    <w:p w14:paraId="57BC3940" w14:textId="77777777" w:rsidR="00126379" w:rsidRPr="00AB54DD" w:rsidRDefault="00126379">
      <w:pPr>
        <w:rPr>
          <w:sz w:val="16"/>
          <w:szCs w:val="16"/>
          <w:u w:val="single"/>
        </w:rPr>
      </w:pPr>
      <w:r w:rsidRPr="00AB54DD">
        <w:rPr>
          <w:sz w:val="16"/>
          <w:szCs w:val="16"/>
          <w:u w:val="single"/>
        </w:rPr>
        <w:t>Handtekening opdrachtgever en uitvoerder</w:t>
      </w:r>
    </w:p>
    <w:p w14:paraId="6AED3EBD" w14:textId="77777777" w:rsidR="00126379" w:rsidRPr="00AB54DD" w:rsidRDefault="00126379">
      <w:pPr>
        <w:rPr>
          <w:sz w:val="16"/>
          <w:szCs w:val="16"/>
        </w:rPr>
      </w:pPr>
      <w:r w:rsidRPr="00AB54DD">
        <w:rPr>
          <w:sz w:val="16"/>
          <w:szCs w:val="16"/>
        </w:rPr>
        <w:t>Opdrachtgever</w:t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</w:r>
      <w:r w:rsidRPr="00AB54DD">
        <w:rPr>
          <w:sz w:val="16"/>
          <w:szCs w:val="16"/>
        </w:rPr>
        <w:tab/>
        <w:t>uitvoerder</w:t>
      </w:r>
    </w:p>
    <w:p w14:paraId="2A8CC77B" w14:textId="0758CA8E" w:rsidR="00126379" w:rsidRPr="00AB54DD" w:rsidRDefault="00126379">
      <w:pPr>
        <w:rPr>
          <w:sz w:val="16"/>
          <w:szCs w:val="16"/>
        </w:rPr>
      </w:pPr>
    </w:p>
    <w:sectPr w:rsidR="00126379" w:rsidRPr="00AB54DD" w:rsidSect="009D46A4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35"/>
    <w:rsid w:val="00126379"/>
    <w:rsid w:val="001D4135"/>
    <w:rsid w:val="00235133"/>
    <w:rsid w:val="00315E62"/>
    <w:rsid w:val="00451B5E"/>
    <w:rsid w:val="00484672"/>
    <w:rsid w:val="004F6DCF"/>
    <w:rsid w:val="00973B35"/>
    <w:rsid w:val="009A1715"/>
    <w:rsid w:val="009D46A4"/>
    <w:rsid w:val="00A46648"/>
    <w:rsid w:val="00A61CE8"/>
    <w:rsid w:val="00AB13A9"/>
    <w:rsid w:val="00AB1C77"/>
    <w:rsid w:val="00AB54DD"/>
    <w:rsid w:val="00B126E4"/>
    <w:rsid w:val="00B556D4"/>
    <w:rsid w:val="00C37CB0"/>
    <w:rsid w:val="00DB2E79"/>
    <w:rsid w:val="00E914D7"/>
    <w:rsid w:val="00EB2F43"/>
    <w:rsid w:val="00FC4988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854E"/>
  <w15:chartTrackingRefBased/>
  <w15:docId w15:val="{FABF55CC-BD1A-45E3-9DD4-57F87A8D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B1C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5%20Techniek_%20Yvonne%20de%20Rijck\werkgroep%20veiligheid\Asbest%20rode%20boekje\gepubliceerde%20versie\asbestwerkformulier%20beveiligd%20A5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asbestwerkformulier beveiligd A5.dotx</Template>
  <TotalTime>0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 Rijck</dc:creator>
  <cp:keywords/>
  <dc:description/>
  <cp:lastModifiedBy>Yvonne de Rijck</cp:lastModifiedBy>
  <cp:revision>1</cp:revision>
  <dcterms:created xsi:type="dcterms:W3CDTF">2021-12-15T08:22:00Z</dcterms:created>
  <dcterms:modified xsi:type="dcterms:W3CDTF">2021-12-15T08:25:00Z</dcterms:modified>
</cp:coreProperties>
</file>