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0D528" w14:textId="77777777" w:rsidR="007A32B6" w:rsidRDefault="006A7548">
      <w:r>
        <w:t>Stortplaats en transportbedrijf</w:t>
      </w:r>
    </w:p>
    <w:p w14:paraId="65FE2FED" w14:textId="77777777" w:rsidR="006A7548" w:rsidRDefault="006A7548">
      <w:r>
        <w:t>Het asbesthoudende afval, dat bij de volgens deze Voorschriften uitgevoerde werkzaamheden is vrijgekomen, zal naar onderstaande daarvoor aangewezen stortplaats worden afgevoerd.</w:t>
      </w:r>
    </w:p>
    <w:p w14:paraId="6381937A" w14:textId="77777777" w:rsidR="006A7548" w:rsidRPr="006A7548" w:rsidRDefault="006A7548">
      <w:pPr>
        <w:rPr>
          <w:u w:val="single"/>
        </w:rPr>
      </w:pPr>
      <w:r w:rsidRPr="006A7548">
        <w:rPr>
          <w:u w:val="single"/>
        </w:rPr>
        <w:t>Provinciale stortplaats</w:t>
      </w:r>
    </w:p>
    <w:p w14:paraId="7D039D3D" w14:textId="3F8E4DB3" w:rsidR="006A7548" w:rsidRDefault="006A7548" w:rsidP="00504851">
      <w:pPr>
        <w:spacing w:after="0"/>
      </w:pPr>
      <w:proofErr w:type="spellStart"/>
      <w:r>
        <w:t>Naamsaanduiding</w:t>
      </w:r>
      <w:proofErr w:type="spellEnd"/>
      <w:r>
        <w:tab/>
        <w:t>:</w:t>
      </w:r>
    </w:p>
    <w:p w14:paraId="0EB418E9" w14:textId="230D9113" w:rsidR="006A7548" w:rsidRDefault="006A7548" w:rsidP="00504851">
      <w:pPr>
        <w:spacing w:after="0"/>
      </w:pPr>
      <w:r>
        <w:t>Adres</w:t>
      </w:r>
      <w:r>
        <w:tab/>
      </w:r>
      <w:r>
        <w:tab/>
      </w:r>
      <w:r>
        <w:tab/>
        <w:t>:</w:t>
      </w:r>
    </w:p>
    <w:p w14:paraId="2E2C5DEA" w14:textId="375A8873" w:rsidR="006A7548" w:rsidRDefault="006A7548" w:rsidP="00504851">
      <w:pPr>
        <w:spacing w:after="0"/>
      </w:pPr>
      <w:r>
        <w:t>Plaatsnaam</w:t>
      </w:r>
      <w:r>
        <w:tab/>
      </w:r>
      <w:r>
        <w:tab/>
        <w:t>:</w:t>
      </w:r>
    </w:p>
    <w:p w14:paraId="771BA77B" w14:textId="2A1827CB" w:rsidR="006A7548" w:rsidRDefault="006A7548">
      <w:r>
        <w:t>Telefoonnr.</w:t>
      </w:r>
      <w:r>
        <w:tab/>
      </w:r>
      <w:r>
        <w:tab/>
        <w:t>:</w:t>
      </w:r>
    </w:p>
    <w:p w14:paraId="7AF512D7" w14:textId="77777777" w:rsidR="006A7548" w:rsidRDefault="006A7548">
      <w:r>
        <w:t>Het transport zal worden verzorgd door onderstaand daartoe bevoegd transportbedrijf.</w:t>
      </w:r>
    </w:p>
    <w:p w14:paraId="26E0B75F" w14:textId="77777777" w:rsidR="006A7548" w:rsidRPr="006A7548" w:rsidRDefault="006A7548">
      <w:pPr>
        <w:rPr>
          <w:u w:val="single"/>
        </w:rPr>
      </w:pPr>
      <w:r w:rsidRPr="006A7548">
        <w:rPr>
          <w:u w:val="single"/>
        </w:rPr>
        <w:t>Transportbedrijf</w:t>
      </w:r>
    </w:p>
    <w:p w14:paraId="15E77555" w14:textId="3ACB8F0B" w:rsidR="006A7548" w:rsidRDefault="006A7548" w:rsidP="00504851">
      <w:pPr>
        <w:spacing w:after="0"/>
      </w:pPr>
      <w:r>
        <w:t>Naam</w:t>
      </w:r>
      <w:r>
        <w:tab/>
      </w:r>
      <w:r>
        <w:tab/>
      </w:r>
      <w:r>
        <w:tab/>
        <w:t>:</w:t>
      </w:r>
    </w:p>
    <w:p w14:paraId="6B8CEBBC" w14:textId="705BF74E" w:rsidR="006A7548" w:rsidRDefault="006A7548" w:rsidP="00504851">
      <w:pPr>
        <w:spacing w:after="0"/>
      </w:pPr>
      <w:r>
        <w:t>Adres</w:t>
      </w:r>
      <w:r>
        <w:tab/>
      </w:r>
      <w:r>
        <w:tab/>
      </w:r>
      <w:r>
        <w:tab/>
        <w:t>:</w:t>
      </w:r>
    </w:p>
    <w:p w14:paraId="183C6B6F" w14:textId="092C4527" w:rsidR="006A7548" w:rsidRDefault="006A7548" w:rsidP="00504851">
      <w:pPr>
        <w:spacing w:after="0"/>
      </w:pPr>
      <w:r>
        <w:t>Plaatsnaam</w:t>
      </w:r>
      <w:r>
        <w:tab/>
      </w:r>
      <w:r>
        <w:tab/>
        <w:t>:</w:t>
      </w:r>
    </w:p>
    <w:p w14:paraId="60F23699" w14:textId="583BB5DA" w:rsidR="006A7548" w:rsidRDefault="006A7548">
      <w:r>
        <w:t>Telefoonnr.</w:t>
      </w:r>
      <w:r>
        <w:tab/>
      </w:r>
      <w:r>
        <w:tab/>
        <w:t>:</w:t>
      </w:r>
    </w:p>
    <w:p w14:paraId="47256B0A" w14:textId="77777777" w:rsidR="006A7548" w:rsidRDefault="006A7548">
      <w:pPr>
        <w:rPr>
          <w:u w:val="single"/>
        </w:rPr>
      </w:pPr>
      <w:r w:rsidRPr="006A7548">
        <w:rPr>
          <w:u w:val="single"/>
        </w:rPr>
        <w:t>Transportdatum</w:t>
      </w:r>
    </w:p>
    <w:p w14:paraId="6446F078" w14:textId="5020527E" w:rsidR="006A7548" w:rsidRDefault="006A7548">
      <w:pPr>
        <w:rPr>
          <w:u w:val="single"/>
        </w:rPr>
      </w:pPr>
    </w:p>
    <w:p w14:paraId="030978F4" w14:textId="77777777" w:rsidR="00335F90" w:rsidRDefault="00335F90"/>
    <w:sectPr w:rsidR="00335F90" w:rsidSect="0050485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D6"/>
    <w:rsid w:val="002A4991"/>
    <w:rsid w:val="00315E62"/>
    <w:rsid w:val="00335F90"/>
    <w:rsid w:val="00451B5E"/>
    <w:rsid w:val="00504851"/>
    <w:rsid w:val="006A7548"/>
    <w:rsid w:val="0098578A"/>
    <w:rsid w:val="00A256B9"/>
    <w:rsid w:val="00A46648"/>
    <w:rsid w:val="00A61CE8"/>
    <w:rsid w:val="00DB2E79"/>
    <w:rsid w:val="00E846D6"/>
    <w:rsid w:val="00E914D7"/>
    <w:rsid w:val="00FC4988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B402"/>
  <w15:chartTrackingRefBased/>
  <w15:docId w15:val="{470E8155-7F19-4D87-88B8-9445F42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75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5%20Techniek_%20Yvonne%20de%20Rijck\werkgroep%20veiligheid\Asbest%20rode%20boekje\gepubliceerde%20versie\transportformulier%20beveilig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transportformulier beveiligd.dotx</Template>
  <TotalTime>0</TotalTime>
  <Pages>1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 Rijck</dc:creator>
  <cp:keywords/>
  <dc:description/>
  <cp:lastModifiedBy>Yvonne de Rijck</cp:lastModifiedBy>
  <cp:revision>2</cp:revision>
  <dcterms:created xsi:type="dcterms:W3CDTF">2021-12-15T08:32:00Z</dcterms:created>
  <dcterms:modified xsi:type="dcterms:W3CDTF">2021-12-15T08:32:00Z</dcterms:modified>
</cp:coreProperties>
</file>